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239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3987"/>
        <w:gridCol w:w="5820"/>
      </w:tblGrid>
      <w:tr w:rsidR="00D92B95" w14:paraId="2DCEAF5D" w14:textId="77777777" w:rsidTr="006D7CA0">
        <w:trPr>
          <w:trHeight w:val="885"/>
        </w:trPr>
        <w:tc>
          <w:tcPr>
            <w:tcW w:w="3987" w:type="dxa"/>
            <w:vAlign w:val="bottom"/>
          </w:tcPr>
          <w:p w14:paraId="7220169E" w14:textId="323D76AC" w:rsidR="00C84833" w:rsidRPr="008D7630" w:rsidRDefault="008D7630" w:rsidP="006F6135">
            <w:pPr>
              <w:pStyle w:val="Title"/>
              <w:rPr>
                <w:sz w:val="40"/>
                <w:szCs w:val="40"/>
              </w:rPr>
            </w:pPr>
            <w:r w:rsidRPr="006F6135">
              <w:rPr>
                <w:sz w:val="72"/>
                <w:szCs w:val="72"/>
              </w:rPr>
              <w:t>Christian Turner</w:t>
            </w:r>
          </w:p>
        </w:tc>
        <w:tc>
          <w:tcPr>
            <w:tcW w:w="5820" w:type="dxa"/>
            <w:vAlign w:val="bottom"/>
          </w:tcPr>
          <w:tbl>
            <w:tblPr>
              <w:tblStyle w:val="TableGrid"/>
              <w:tblW w:w="56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5327"/>
              <w:gridCol w:w="283"/>
            </w:tblGrid>
            <w:tr w:rsidR="00932D92" w:rsidRPr="008D7630" w14:paraId="61412C2E" w14:textId="77777777" w:rsidTr="006D7CA0">
              <w:trPr>
                <w:trHeight w:val="155"/>
              </w:trPr>
              <w:tc>
                <w:tcPr>
                  <w:tcW w:w="5327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5410975F" w14:textId="780D940D" w:rsidR="004E2970" w:rsidRPr="008D7630" w:rsidRDefault="00000000" w:rsidP="004E2970">
                  <w:pPr>
                    <w:pStyle w:val="ContactInf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alias w:val="Enter address:"/>
                      <w:tag w:val="Enter address:"/>
                      <w:id w:val="966779368"/>
                      <w:placeholder>
                        <w:docPart w:val="E7B79FACEAA7614BB2FC5A90875B3747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Content>
                      <w:r w:rsidR="008D7630" w:rsidRPr="008D7630">
                        <w:rPr>
                          <w:sz w:val="20"/>
                          <w:szCs w:val="20"/>
                        </w:rPr>
                        <w:t>Carleton Place, Ontario</w:t>
                      </w:r>
                    </w:sdtContent>
                  </w:sdt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1B8BE79D" w14:textId="77777777" w:rsidR="00932D92" w:rsidRPr="008D7630" w:rsidRDefault="00932D92" w:rsidP="00932D92">
                  <w:pPr>
                    <w:pStyle w:val="Icons"/>
                    <w:rPr>
                      <w:sz w:val="20"/>
                      <w:szCs w:val="20"/>
                    </w:rPr>
                  </w:pPr>
                  <w:r w:rsidRPr="008D7630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0E64471C" wp14:editId="3808B4D8">
                            <wp:extent cx="118872" cy="118872"/>
                            <wp:effectExtent l="0" t="0" r="0" b="0"/>
                            <wp:docPr id="8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EC8834D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&#13;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8D7630" w14:paraId="56423134" w14:textId="77777777" w:rsidTr="006D7CA0">
              <w:trPr>
                <w:trHeight w:val="147"/>
              </w:trPr>
              <w:sdt>
                <w:sdtPr>
                  <w:rPr>
                    <w:sz w:val="20"/>
                    <w:szCs w:val="20"/>
                  </w:rPr>
                  <w:alias w:val="Enter phone:"/>
                  <w:tag w:val="Enter phone:"/>
                  <w:id w:val="-1849400302"/>
                  <w:placeholder>
                    <w:docPart w:val="48C432897A126C4D8161CC7E80DFA38E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Content>
                  <w:tc>
                    <w:tcPr>
                      <w:tcW w:w="5327" w:type="dxa"/>
                      <w:tcMar>
                        <w:left w:w="720" w:type="dxa"/>
                        <w:right w:w="29" w:type="dxa"/>
                      </w:tcMar>
                    </w:tcPr>
                    <w:p w14:paraId="1C48B8C1" w14:textId="521C6CFA" w:rsidR="00932D92" w:rsidRPr="008D7630" w:rsidRDefault="008D7630" w:rsidP="00932D92">
                      <w:pPr>
                        <w:pStyle w:val="ContactInfo"/>
                        <w:rPr>
                          <w:sz w:val="20"/>
                          <w:szCs w:val="20"/>
                        </w:rPr>
                      </w:pPr>
                      <w:r w:rsidRPr="008D7630">
                        <w:rPr>
                          <w:sz w:val="20"/>
                          <w:szCs w:val="20"/>
                        </w:rPr>
                        <w:t>(613) 796-3300</w:t>
                      </w:r>
                    </w:p>
                  </w:tc>
                </w:sdtContent>
              </w:sdt>
              <w:tc>
                <w:tcPr>
                  <w:tcW w:w="283" w:type="dxa"/>
                  <w:tcMar>
                    <w:left w:w="0" w:type="dxa"/>
                    <w:right w:w="0" w:type="dxa"/>
                  </w:tcMar>
                </w:tcPr>
                <w:p w14:paraId="2CE48800" w14:textId="77777777" w:rsidR="00932D92" w:rsidRPr="008D7630" w:rsidRDefault="00932D92" w:rsidP="00932D92">
                  <w:pPr>
                    <w:pStyle w:val="Icons"/>
                    <w:rPr>
                      <w:sz w:val="20"/>
                      <w:szCs w:val="20"/>
                    </w:rPr>
                  </w:pPr>
                  <w:r w:rsidRPr="008D7630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410E9ABC" wp14:editId="6852F716">
                            <wp:extent cx="109728" cy="109728"/>
                            <wp:effectExtent l="0" t="0" r="5080" b="5080"/>
                            <wp:docPr id="31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22717948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&#13;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8D7630" w14:paraId="44EFEFC9" w14:textId="77777777" w:rsidTr="006D7CA0">
              <w:trPr>
                <w:trHeight w:val="155"/>
              </w:trPr>
              <w:sdt>
                <w:sdtPr>
                  <w:rPr>
                    <w:sz w:val="20"/>
                    <w:szCs w:val="20"/>
                  </w:rPr>
                  <w:alias w:val="Enter email:"/>
                  <w:tag w:val="Enter email:"/>
                  <w:id w:val="-675184368"/>
                  <w:placeholder>
                    <w:docPart w:val="7BF0D1573F8DAD44B932C9178C10D72B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Content>
                  <w:tc>
                    <w:tcPr>
                      <w:tcW w:w="5327" w:type="dxa"/>
                      <w:tcMar>
                        <w:left w:w="720" w:type="dxa"/>
                        <w:right w:w="29" w:type="dxa"/>
                      </w:tcMar>
                    </w:tcPr>
                    <w:p w14:paraId="4466837D" w14:textId="73EDA9F3" w:rsidR="00932D92" w:rsidRPr="008D7630" w:rsidRDefault="008D7630" w:rsidP="00932D92">
                      <w:pPr>
                        <w:pStyle w:val="ContactInfo"/>
                        <w:rPr>
                          <w:sz w:val="20"/>
                          <w:szCs w:val="20"/>
                        </w:rPr>
                      </w:pPr>
                      <w:r w:rsidRPr="008D7630">
                        <w:rPr>
                          <w:sz w:val="20"/>
                          <w:szCs w:val="20"/>
                        </w:rPr>
                        <w:t>CTurner@OttawaCloudConsulting.com</w:t>
                      </w:r>
                    </w:p>
                  </w:tc>
                </w:sdtContent>
              </w:sdt>
              <w:tc>
                <w:tcPr>
                  <w:tcW w:w="283" w:type="dxa"/>
                  <w:tcMar>
                    <w:left w:w="0" w:type="dxa"/>
                    <w:right w:w="0" w:type="dxa"/>
                  </w:tcMar>
                </w:tcPr>
                <w:p w14:paraId="2BCF25F5" w14:textId="77777777" w:rsidR="00932D92" w:rsidRPr="008D7630" w:rsidRDefault="007307A3" w:rsidP="00932D92">
                  <w:pPr>
                    <w:pStyle w:val="Icons"/>
                    <w:rPr>
                      <w:sz w:val="20"/>
                      <w:szCs w:val="20"/>
                    </w:rPr>
                  </w:pPr>
                  <w:r w:rsidRPr="008D7630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51DDEA32" wp14:editId="496E6CE2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0DB69975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&#13;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8D7630" w14:paraId="3A7E83F4" w14:textId="77777777" w:rsidTr="006D7CA0">
              <w:trPr>
                <w:trHeight w:val="290"/>
              </w:trPr>
              <w:tc>
                <w:tcPr>
                  <w:tcW w:w="5327" w:type="dxa"/>
                  <w:tcMar>
                    <w:left w:w="720" w:type="dxa"/>
                    <w:right w:w="29" w:type="dxa"/>
                  </w:tcMar>
                </w:tcPr>
                <w:p w14:paraId="43CECC4F" w14:textId="16EFA417" w:rsidR="00932D92" w:rsidRPr="008D7630" w:rsidRDefault="00693C14" w:rsidP="00932D92">
                  <w:pPr>
                    <w:pStyle w:val="ContactInfo"/>
                    <w:rPr>
                      <w:sz w:val="20"/>
                      <w:szCs w:val="20"/>
                    </w:rPr>
                  </w:pPr>
                  <w:hyperlink r:id="rId9" w:history="1">
                    <w:r w:rsidRPr="00725EC4">
                      <w:rPr>
                        <w:rStyle w:val="Hyperlink"/>
                        <w:sz w:val="20"/>
                        <w:szCs w:val="20"/>
                      </w:rPr>
                      <w:t>https://linkedin.com/in/Christian-Turner-CloudPro</w:t>
                    </w:r>
                  </w:hyperlink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</w:tcPr>
                <w:p w14:paraId="6F80C7D1" w14:textId="77777777" w:rsidR="00932D92" w:rsidRPr="008D7630" w:rsidRDefault="00932D92" w:rsidP="00932D92">
                  <w:pPr>
                    <w:pStyle w:val="Icons"/>
                    <w:rPr>
                      <w:sz w:val="20"/>
                      <w:szCs w:val="20"/>
                    </w:rPr>
                  </w:pPr>
                  <w:r w:rsidRPr="008D7630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2C540972" wp14:editId="2EFB311C">
                            <wp:extent cx="109728" cy="109728"/>
                            <wp:effectExtent l="0" t="0" r="5080" b="5080"/>
                            <wp:docPr id="56" name="LinkedIn icon" descr="LinkedIn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2C00EC8B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&#13;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007fab [3204]" stroked="f" strokeweight="0">
      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8D7630" w14:paraId="0DB83B02" w14:textId="77777777" w:rsidTr="006D7CA0">
              <w:trPr>
                <w:trHeight w:val="155"/>
              </w:trPr>
              <w:tc>
                <w:tcPr>
                  <w:tcW w:w="5327" w:type="dxa"/>
                  <w:tcMar>
                    <w:left w:w="720" w:type="dxa"/>
                    <w:right w:w="29" w:type="dxa"/>
                  </w:tcMar>
                </w:tcPr>
                <w:p w14:paraId="2298F831" w14:textId="43499BC6" w:rsidR="00932D92" w:rsidRPr="008D7630" w:rsidRDefault="00B56ACC" w:rsidP="00932D92">
                  <w:pPr>
                    <w:pStyle w:val="ContactInfo"/>
                    <w:rPr>
                      <w:sz w:val="20"/>
                      <w:szCs w:val="20"/>
                    </w:rPr>
                  </w:pPr>
                  <w:hyperlink r:id="rId10" w:history="1">
                    <w:r w:rsidRPr="00725EC4">
                      <w:rPr>
                        <w:rStyle w:val="Hyperlink"/>
                        <w:sz w:val="20"/>
                        <w:szCs w:val="20"/>
                      </w:rPr>
                      <w:t>https://github.com/OttawaCloudConsulting</w:t>
                    </w:r>
                  </w:hyperlink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</w:tcPr>
                <w:p w14:paraId="61762D64" w14:textId="3B7779C6" w:rsidR="00932D92" w:rsidRPr="008D7630" w:rsidRDefault="00903163" w:rsidP="00932D92">
                  <w:pPr>
                    <w:pStyle w:val="Icons"/>
                    <w:rPr>
                      <w:sz w:val="20"/>
                      <w:szCs w:val="20"/>
                    </w:rPr>
                  </w:pPr>
                  <w:r>
                    <w:fldChar w:fldCharType="begin"/>
                  </w:r>
                  <w:r>
                    <w:instrText xml:space="preserve"> INCLUDEPICTURE "/Users/christian/Library/Group Containers/UBF8T346G9.ms/WebArchiveCopyPasteTempFiles/com.microsoft.Word/25231.png"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2BC756CE" wp14:editId="57019ABD">
                        <wp:extent cx="153670" cy="153670"/>
                        <wp:effectExtent l="0" t="0" r="0" b="0"/>
                        <wp:docPr id="1237823301" name="Picture 5" descr="Github Logo - Free social media icon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ithub Logo - Free social media icon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67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</w:tc>
            </w:tr>
          </w:tbl>
          <w:p w14:paraId="6FBC81DB" w14:textId="77777777" w:rsidR="00D92B95" w:rsidRDefault="00D92B95" w:rsidP="009D3336">
            <w:pPr>
              <w:pStyle w:val="Header"/>
            </w:pPr>
          </w:p>
        </w:tc>
      </w:tr>
    </w:tbl>
    <w:p w14:paraId="6D2A3F8D" w14:textId="5B1BC91A" w:rsidR="00C43D65" w:rsidRPr="00CF3E65" w:rsidRDefault="00316105" w:rsidP="008D7630">
      <w:pPr>
        <w:jc w:val="both"/>
        <w:rPr>
          <w:sz w:val="21"/>
          <w:szCs w:val="21"/>
        </w:rPr>
      </w:pPr>
      <w:r w:rsidRPr="00316105">
        <w:rPr>
          <w:sz w:val="21"/>
          <w:szCs w:val="21"/>
        </w:rPr>
        <w:t>Senior AWS Cloud Platform Engineer and DevSecOps specialist with 14+ years designing, automating, and securing enterprise-grade cloud platforms. Experienced in building scalable platform engineering capabilities, GitOps automation, and multi-account AWS environments for regulated and private-sector organizations. Expert in Kubernetes/EKS, Crossplane, CI/CD, security-by-design architectures, and cloud governance frameworks.</w:t>
      </w:r>
    </w:p>
    <w:p w14:paraId="08D4E9FB" w14:textId="77777777" w:rsidR="00AD13CB" w:rsidRDefault="00000000" w:rsidP="00AD13CB">
      <w:pPr>
        <w:pStyle w:val="Heading1"/>
      </w:pPr>
      <w:sdt>
        <w:sdtPr>
          <w:alias w:val="Skills:"/>
          <w:tag w:val="Skills:"/>
          <w:id w:val="-891506033"/>
          <w:placeholder>
            <w:docPart w:val="1B4BABA83529E44EA68881AEC5D5F748"/>
          </w:placeholder>
          <w:temporary/>
          <w:showingPlcHdr/>
          <w15:appearance w15:val="hidden"/>
        </w:sdtPr>
        <w:sdtContent>
          <w:r w:rsidR="004937AE">
            <w:t>Skills</w:t>
          </w:r>
        </w:sdtContent>
      </w:sdt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 "/>
      </w:tblPr>
      <w:tblGrid>
        <w:gridCol w:w="4680"/>
        <w:gridCol w:w="4680"/>
      </w:tblGrid>
      <w:tr w:rsidR="005B1D68" w14:paraId="0D3D105F" w14:textId="77777777" w:rsidTr="00CF3E65">
        <w:trPr>
          <w:trHeight w:val="456"/>
        </w:trPr>
        <w:tc>
          <w:tcPr>
            <w:tcW w:w="4680" w:type="dxa"/>
          </w:tcPr>
          <w:p w14:paraId="6B20E8EB" w14:textId="75DB47E4" w:rsidR="005B1D68" w:rsidRPr="00CF3E65" w:rsidRDefault="008D7630" w:rsidP="00BC7376">
            <w:pPr>
              <w:pStyle w:val="ListBullet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CF3E65">
              <w:rPr>
                <w:sz w:val="21"/>
                <w:szCs w:val="21"/>
              </w:rPr>
              <w:t>AWS Architecture, Design &amp; Development</w:t>
            </w:r>
          </w:p>
          <w:p w14:paraId="147788EC" w14:textId="67B2BAB2" w:rsidR="00752315" w:rsidRPr="00CF3E65" w:rsidRDefault="008D7630" w:rsidP="00BC7376">
            <w:pPr>
              <w:pStyle w:val="ListBullet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CF3E65">
              <w:rPr>
                <w:sz w:val="21"/>
                <w:szCs w:val="21"/>
              </w:rPr>
              <w:t>Security by Design</w:t>
            </w:r>
          </w:p>
          <w:p w14:paraId="68947C0D" w14:textId="112E6527" w:rsidR="00961122" w:rsidRPr="00CF3E65" w:rsidRDefault="00674B45" w:rsidP="00CD0003">
            <w:pPr>
              <w:pStyle w:val="ListBullet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CF3E65">
              <w:rPr>
                <w:sz w:val="21"/>
                <w:szCs w:val="21"/>
              </w:rPr>
              <w:t>Automation, CI/CD, and Pipelines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6C8C4FC7" w14:textId="77777777" w:rsidR="00CD0003" w:rsidRPr="00CF3E65" w:rsidRDefault="00CD0003" w:rsidP="00BC7376">
            <w:pPr>
              <w:pStyle w:val="ListBullet"/>
              <w:rPr>
                <w:sz w:val="21"/>
                <w:szCs w:val="21"/>
              </w:rPr>
            </w:pPr>
            <w:r w:rsidRPr="00CF3E65">
              <w:rPr>
                <w:sz w:val="21"/>
                <w:szCs w:val="21"/>
              </w:rPr>
              <w:t xml:space="preserve">Scalability, Redundancy &amp; Availability </w:t>
            </w:r>
          </w:p>
          <w:p w14:paraId="2367E228" w14:textId="50FF487A" w:rsidR="005B1D68" w:rsidRPr="00CF3E65" w:rsidRDefault="008D7630" w:rsidP="00BC7376">
            <w:pPr>
              <w:pStyle w:val="ListBullet"/>
              <w:rPr>
                <w:sz w:val="21"/>
                <w:szCs w:val="21"/>
              </w:rPr>
            </w:pPr>
            <w:r w:rsidRPr="00CF3E65">
              <w:rPr>
                <w:sz w:val="21"/>
                <w:szCs w:val="21"/>
              </w:rPr>
              <w:t>DevSecOps and GitOps</w:t>
            </w:r>
          </w:p>
          <w:p w14:paraId="53E4D7F1" w14:textId="59DA5B08" w:rsidR="000C7904" w:rsidRPr="00CF3E65" w:rsidRDefault="00961122" w:rsidP="00CD0003">
            <w:pPr>
              <w:pStyle w:val="ListBullet"/>
              <w:rPr>
                <w:sz w:val="21"/>
                <w:szCs w:val="21"/>
              </w:rPr>
            </w:pPr>
            <w:r w:rsidRPr="00CF3E65">
              <w:rPr>
                <w:sz w:val="21"/>
                <w:szCs w:val="21"/>
              </w:rPr>
              <w:t xml:space="preserve">Application </w:t>
            </w:r>
            <w:r w:rsidR="00DE7274" w:rsidRPr="00CF3E65">
              <w:rPr>
                <w:sz w:val="21"/>
                <w:szCs w:val="21"/>
              </w:rPr>
              <w:t>Modernization</w:t>
            </w:r>
          </w:p>
        </w:tc>
      </w:tr>
    </w:tbl>
    <w:p w14:paraId="03187663" w14:textId="2300A601" w:rsidR="00CD0003" w:rsidRDefault="00CD0003" w:rsidP="00CD0003">
      <w:pPr>
        <w:pStyle w:val="Heading1"/>
      </w:pPr>
      <w:r>
        <w:t>Technology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 "/>
      </w:tblPr>
      <w:tblGrid>
        <w:gridCol w:w="4680"/>
        <w:gridCol w:w="4680"/>
      </w:tblGrid>
      <w:tr w:rsidR="00CD0003" w14:paraId="04F5A042" w14:textId="77777777" w:rsidTr="000022AD">
        <w:tc>
          <w:tcPr>
            <w:tcW w:w="4680" w:type="dxa"/>
          </w:tcPr>
          <w:p w14:paraId="180F43B0" w14:textId="32109C75" w:rsidR="00CD0003" w:rsidRPr="00373440" w:rsidRDefault="00B524CD" w:rsidP="00373440">
            <w:pPr>
              <w:pStyle w:val="ListBullet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B524CD">
              <w:rPr>
                <w:b/>
                <w:bCs/>
                <w:sz w:val="21"/>
                <w:szCs w:val="21"/>
              </w:rPr>
              <w:t>Observability &amp; Operations</w:t>
            </w:r>
            <w:r w:rsidRPr="00B524CD">
              <w:rPr>
                <w:sz w:val="21"/>
                <w:szCs w:val="21"/>
              </w:rPr>
              <w:t>: Prometheus, CloudWatch, CloudTrail, Operational Dashboards, Incident Response</w:t>
            </w:r>
            <w:r w:rsidR="00CD0003" w:rsidRPr="00B524CD">
              <w:rPr>
                <w:sz w:val="21"/>
                <w:szCs w:val="21"/>
              </w:rPr>
              <w:t xml:space="preserve"> </w:t>
            </w:r>
          </w:p>
          <w:p w14:paraId="4071107D" w14:textId="4A441131" w:rsidR="00CD0003" w:rsidRPr="00373440" w:rsidRDefault="00E52A1F" w:rsidP="00373440">
            <w:pPr>
              <w:pStyle w:val="ListBullet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E52A1F">
              <w:rPr>
                <w:b/>
                <w:bCs/>
                <w:sz w:val="21"/>
                <w:szCs w:val="21"/>
              </w:rPr>
              <w:t>Container Platform &amp; Orchestration</w:t>
            </w:r>
            <w:r w:rsidRPr="00E52A1F">
              <w:rPr>
                <w:sz w:val="21"/>
                <w:szCs w:val="21"/>
              </w:rPr>
              <w:t xml:space="preserve">: </w:t>
            </w:r>
            <w:proofErr w:type="spellStart"/>
            <w:r w:rsidRPr="00E52A1F">
              <w:rPr>
                <w:sz w:val="21"/>
                <w:szCs w:val="21"/>
              </w:rPr>
              <w:t>ArgoCD</w:t>
            </w:r>
            <w:proofErr w:type="spellEnd"/>
            <w:r w:rsidRPr="00E52A1F">
              <w:rPr>
                <w:sz w:val="21"/>
                <w:szCs w:val="21"/>
              </w:rPr>
              <w:t xml:space="preserve">, Helm, </w:t>
            </w:r>
            <w:proofErr w:type="spellStart"/>
            <w:r w:rsidRPr="00E52A1F">
              <w:rPr>
                <w:sz w:val="21"/>
                <w:szCs w:val="21"/>
              </w:rPr>
              <w:t>Kustomize</w:t>
            </w:r>
            <w:proofErr w:type="spellEnd"/>
            <w:r w:rsidRPr="00E52A1F">
              <w:rPr>
                <w:sz w:val="21"/>
                <w:szCs w:val="21"/>
              </w:rPr>
              <w:t>, Cilium, Hubble, External Secrets, Sealed Secrets</w:t>
            </w:r>
          </w:p>
          <w:p w14:paraId="18FFA8D5" w14:textId="5F313E25" w:rsidR="00E702F9" w:rsidRPr="008963C6" w:rsidRDefault="008963C6" w:rsidP="008963C6">
            <w:pPr>
              <w:pStyle w:val="ListBullet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8963C6">
              <w:rPr>
                <w:b/>
                <w:bCs/>
                <w:sz w:val="21"/>
                <w:szCs w:val="21"/>
              </w:rPr>
              <w:t>Security &amp; Governance</w:t>
            </w:r>
            <w:r w:rsidRPr="008963C6">
              <w:rPr>
                <w:sz w:val="21"/>
                <w:szCs w:val="21"/>
              </w:rPr>
              <w:t>: IAM, IRSA, KMS, CloudTrail, Config, Systems Manager, NIST, CIS, ITSG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0CB21DFA" w14:textId="5FA65862" w:rsidR="00CD0003" w:rsidRPr="00CF3E65" w:rsidRDefault="0057284B" w:rsidP="000022AD">
            <w:pPr>
              <w:pStyle w:val="ListBullet"/>
              <w:rPr>
                <w:sz w:val="21"/>
                <w:szCs w:val="21"/>
              </w:rPr>
            </w:pPr>
            <w:r w:rsidRPr="0057284B">
              <w:rPr>
                <w:b/>
                <w:bCs/>
                <w:sz w:val="21"/>
                <w:szCs w:val="21"/>
              </w:rPr>
              <w:t>Platform Automation &amp; Provisioning</w:t>
            </w:r>
            <w:r w:rsidRPr="0057284B">
              <w:rPr>
                <w:sz w:val="21"/>
                <w:szCs w:val="21"/>
              </w:rPr>
              <w:t>: Crossplane, Terraform, CDK, CloudFormation, KCL</w:t>
            </w:r>
            <w:r w:rsidR="00CD0003" w:rsidRPr="0057284B">
              <w:rPr>
                <w:sz w:val="21"/>
                <w:szCs w:val="21"/>
              </w:rPr>
              <w:t xml:space="preserve"> </w:t>
            </w:r>
          </w:p>
          <w:p w14:paraId="3BD8D9BF" w14:textId="77777777" w:rsidR="00AB33CB" w:rsidRPr="00AB33CB" w:rsidRDefault="00AB33CB" w:rsidP="00CD0003">
            <w:pPr>
              <w:pStyle w:val="ListBullet"/>
              <w:rPr>
                <w:sz w:val="21"/>
                <w:szCs w:val="21"/>
              </w:rPr>
            </w:pPr>
            <w:r w:rsidRPr="00AB33CB">
              <w:rPr>
                <w:b/>
                <w:bCs/>
                <w:sz w:val="21"/>
                <w:szCs w:val="21"/>
              </w:rPr>
              <w:t>Cloud Foundation &amp; Compute</w:t>
            </w:r>
            <w:r w:rsidRPr="00AB33CB">
              <w:rPr>
                <w:sz w:val="21"/>
                <w:szCs w:val="21"/>
              </w:rPr>
              <w:t>: EC2, EKS, ECS, Lambda, Fargate, S3, RDS, Aurora, DynamoDB, VPC, Control Tower, ElastiCache</w:t>
            </w:r>
          </w:p>
          <w:p w14:paraId="20DACCF5" w14:textId="3014E803" w:rsidR="002F4641" w:rsidRPr="00CF3E65" w:rsidRDefault="003152C4" w:rsidP="008963C6">
            <w:pPr>
              <w:pStyle w:val="ListBullet"/>
              <w:rPr>
                <w:sz w:val="21"/>
                <w:szCs w:val="21"/>
              </w:rPr>
            </w:pPr>
            <w:r w:rsidRPr="003152C4">
              <w:rPr>
                <w:b/>
                <w:bCs/>
                <w:sz w:val="21"/>
                <w:szCs w:val="21"/>
              </w:rPr>
              <w:t>CI/CD &amp; Release Engineering</w:t>
            </w:r>
            <w:r w:rsidR="00CD0003" w:rsidRPr="00CF3E65">
              <w:rPr>
                <w:b/>
                <w:bCs/>
                <w:sz w:val="21"/>
                <w:szCs w:val="21"/>
              </w:rPr>
              <w:t>:</w:t>
            </w:r>
            <w:r w:rsidR="00CD0003" w:rsidRPr="00CF3E65">
              <w:rPr>
                <w:sz w:val="21"/>
                <w:szCs w:val="21"/>
              </w:rPr>
              <w:t xml:space="preserve"> </w:t>
            </w:r>
            <w:r w:rsidR="002D21D9">
              <w:rPr>
                <w:sz w:val="21"/>
                <w:szCs w:val="21"/>
              </w:rPr>
              <w:t xml:space="preserve">Azure DevOps, GitHub Actions, </w:t>
            </w:r>
            <w:proofErr w:type="spellStart"/>
            <w:r w:rsidR="002D21D9">
              <w:rPr>
                <w:sz w:val="21"/>
                <w:szCs w:val="21"/>
              </w:rPr>
              <w:t>ArgoCD</w:t>
            </w:r>
            <w:proofErr w:type="spellEnd"/>
            <w:r w:rsidR="002D21D9">
              <w:rPr>
                <w:sz w:val="21"/>
                <w:szCs w:val="21"/>
              </w:rPr>
              <w:t>, Release Strategies</w:t>
            </w:r>
          </w:p>
        </w:tc>
      </w:tr>
    </w:tbl>
    <w:p w14:paraId="0FF0D84D" w14:textId="782EC93B" w:rsidR="00DE7274" w:rsidRDefault="00DE7274" w:rsidP="00DE7274">
      <w:pPr>
        <w:pStyle w:val="Heading1"/>
      </w:pPr>
      <w:r>
        <w:t>Certifications</w:t>
      </w:r>
    </w:p>
    <w:p w14:paraId="52CB5731" w14:textId="456FDD04" w:rsidR="00DE7274" w:rsidRDefault="009D3717" w:rsidP="00F941EF">
      <w:pPr>
        <w:jc w:val="center"/>
        <w:rPr>
          <w:color w:val="1D1D1D"/>
        </w:rPr>
      </w:pPr>
      <w:r>
        <w:rPr>
          <w:rFonts w:ascii="Calibri" w:hAnsi="Calibri" w:cs="Calibri"/>
          <w:color w:val="000000"/>
        </w:rPr>
        <w:fldChar w:fldCharType="begin"/>
      </w:r>
      <w:r>
        <w:rPr>
          <w:rFonts w:ascii="Calibri" w:hAnsi="Calibri" w:cs="Calibri"/>
          <w:color w:val="000000"/>
        </w:rPr>
        <w:instrText xml:space="preserve"> INCLUDEPICTURE "/Users/christian/Library/Group Containers/UBF8T346G9.ms/WebArchiveCopyPasteTempFiles/com.microsoft.Word/cid74E96FE9-2346-4190-AD47-3048D19F16B7" \* MERGEFORMATINET </w:instrText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drawing>
          <wp:inline distT="0" distB="0" distL="0" distR="0" wp14:anchorId="1EA3D050" wp14:editId="4B0AB278">
            <wp:extent cx="1152000" cy="1152000"/>
            <wp:effectExtent l="0" t="0" r="0" b="3810"/>
            <wp:docPr id="898646022" name="Picture 9" descr="aws-certified-sysops-administrator-associ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74E96FE9-2346-4190-AD47-3048D19F16B7" descr="aws-certified-sysops-administrator-associat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fldChar w:fldCharType="begin"/>
      </w:r>
      <w:r>
        <w:rPr>
          <w:rFonts w:ascii="Calibri" w:hAnsi="Calibri" w:cs="Calibri"/>
          <w:color w:val="000000"/>
        </w:rPr>
        <w:instrText xml:space="preserve"> INCLUDEPICTURE "/Users/christian/Library/Group Containers/UBF8T346G9.ms/WebArchiveCopyPasteTempFiles/com.microsoft.Word/cidA002C106-5DCD-4940-B86B-7BF4E8E2080A" \* MERGEFORMATINET </w:instrText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drawing>
          <wp:inline distT="0" distB="0" distL="0" distR="0" wp14:anchorId="0D7B530D" wp14:editId="2EB40403">
            <wp:extent cx="1152000" cy="1152000"/>
            <wp:effectExtent l="0" t="0" r="0" b="3810"/>
            <wp:docPr id="1848414354" name="Picture 8" descr="aws-certified-developer-associat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A002C106-5DCD-4940-B86B-7BF4E8E2080A" descr="aws-certified-developer-associate-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fldChar w:fldCharType="begin"/>
      </w:r>
      <w:r>
        <w:rPr>
          <w:rFonts w:ascii="Calibri" w:hAnsi="Calibri" w:cs="Calibri"/>
          <w:color w:val="000000"/>
        </w:rPr>
        <w:instrText xml:space="preserve"> INCLUDEPICTURE "/Users/christian/Library/Group Containers/UBF8T346G9.ms/WebArchiveCopyPasteTempFiles/com.microsoft.Word/cidB12D416E-178D-4F74-BB85-28C7CFF49AA9" \* MERGEFORMATINET </w:instrText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drawing>
          <wp:inline distT="0" distB="0" distL="0" distR="0" wp14:anchorId="4F2DBFDC" wp14:editId="694C49B1">
            <wp:extent cx="1152000" cy="1152000"/>
            <wp:effectExtent l="0" t="0" r="0" b="3810"/>
            <wp:docPr id="269326529" name="Picture 7" descr="aws-certified-solutions-architect-associat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B12D416E-178D-4F74-BB85-28C7CFF49AA9" descr="aws-certified-solutions-architect-associate-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fldChar w:fldCharType="begin"/>
      </w:r>
      <w:r>
        <w:rPr>
          <w:rFonts w:ascii="Calibri" w:hAnsi="Calibri" w:cs="Calibri"/>
          <w:color w:val="000000"/>
        </w:rPr>
        <w:instrText xml:space="preserve"> INCLUDEPICTURE "/Users/christian/Library/Group Containers/UBF8T346G9.ms/WebArchiveCopyPasteTempFiles/com.microsoft.Word/cidDEC296FF-F8D2-4312-B404-FD484F591393" \* MERGEFORMATINET </w:instrText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drawing>
          <wp:inline distT="0" distB="0" distL="0" distR="0" wp14:anchorId="29264639" wp14:editId="351884E2">
            <wp:extent cx="1152000" cy="1152000"/>
            <wp:effectExtent l="0" t="0" r="0" b="3810"/>
            <wp:docPr id="916239430" name="Picture 6" descr="aws-certified-solutions-architect-professional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DEC296FF-F8D2-4312-B404-FD484F591393" descr="aws-certified-solutions-architect-professional-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1D1D1D"/>
        </w:rPr>
        <w:fldChar w:fldCharType="begin"/>
      </w:r>
      <w:r>
        <w:rPr>
          <w:rFonts w:ascii="Calibri" w:hAnsi="Calibri" w:cs="Calibri"/>
          <w:color w:val="1D1D1D"/>
        </w:rPr>
        <w:instrText xml:space="preserve"> INCLUDEPICTURE "/Users/christian/Library/Group Containers/UBF8T346G9.ms/WebArchiveCopyPasteTempFiles/com.microsoft.Word/cidF090BEAD-250B-4ADC-A33B-3AFCB49811BE" \* MERGEFORMATINET </w:instrText>
      </w:r>
      <w:r>
        <w:rPr>
          <w:rFonts w:ascii="Calibri" w:hAnsi="Calibri" w:cs="Calibri"/>
          <w:color w:val="1D1D1D"/>
        </w:rPr>
        <w:fldChar w:fldCharType="separate"/>
      </w:r>
      <w:r>
        <w:rPr>
          <w:rFonts w:ascii="Calibri" w:hAnsi="Calibri" w:cs="Calibri"/>
          <w:noProof/>
          <w:color w:val="1D1D1D"/>
        </w:rPr>
        <w:drawing>
          <wp:inline distT="0" distB="0" distL="0" distR="0" wp14:anchorId="3C60B061" wp14:editId="3A503CD5">
            <wp:extent cx="1152000" cy="1152000"/>
            <wp:effectExtent l="0" t="0" r="3810" b="0"/>
            <wp:docPr id="1548895259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1D1D1D"/>
        </w:rPr>
        <w:fldChar w:fldCharType="end"/>
      </w:r>
    </w:p>
    <w:p w14:paraId="2C03E652" w14:textId="7DC8EE61" w:rsidR="00CD0003" w:rsidRDefault="00CD0003" w:rsidP="00CD0003">
      <w:pPr>
        <w:rPr>
          <w:sz w:val="21"/>
          <w:szCs w:val="21"/>
        </w:rPr>
      </w:pPr>
      <w:r w:rsidRPr="00CF3E65">
        <w:rPr>
          <w:sz w:val="21"/>
          <w:szCs w:val="21"/>
        </w:rPr>
        <w:t xml:space="preserve">AWS Certified </w:t>
      </w:r>
      <w:r w:rsidR="009C1240" w:rsidRPr="00CF3E65">
        <w:rPr>
          <w:sz w:val="21"/>
          <w:szCs w:val="21"/>
        </w:rPr>
        <w:t>Developer</w:t>
      </w:r>
      <w:r w:rsidR="009C1240" w:rsidRPr="00CF3E65">
        <w:rPr>
          <w:sz w:val="21"/>
          <w:szCs w:val="21"/>
        </w:rPr>
        <w:tab/>
      </w:r>
      <w:r w:rsidR="009C1240" w:rsidRPr="00CF3E65">
        <w:rPr>
          <w:sz w:val="21"/>
          <w:szCs w:val="21"/>
        </w:rPr>
        <w:tab/>
      </w:r>
      <w:r w:rsidR="009C1240" w:rsidRPr="00CF3E65">
        <w:rPr>
          <w:sz w:val="21"/>
          <w:szCs w:val="21"/>
        </w:rPr>
        <w:tab/>
      </w:r>
      <w:r w:rsidR="009C1240" w:rsidRPr="00CF3E65">
        <w:rPr>
          <w:sz w:val="21"/>
          <w:szCs w:val="21"/>
        </w:rPr>
        <w:tab/>
      </w:r>
      <w:r w:rsidRPr="00CF3E65">
        <w:rPr>
          <w:sz w:val="21"/>
          <w:szCs w:val="21"/>
        </w:rPr>
        <w:t xml:space="preserve">AWS Certified Solutions Architect – Associate </w:t>
      </w:r>
      <w:r w:rsidR="009C1240" w:rsidRPr="00CF3E65">
        <w:rPr>
          <w:sz w:val="21"/>
          <w:szCs w:val="21"/>
        </w:rPr>
        <w:br/>
      </w:r>
      <w:r w:rsidRPr="00CF3E65">
        <w:rPr>
          <w:sz w:val="21"/>
          <w:szCs w:val="21"/>
        </w:rPr>
        <w:t xml:space="preserve">AWS Certified Solutions Architect – Professional </w:t>
      </w:r>
      <w:r w:rsidR="009C1240" w:rsidRPr="00CF3E65">
        <w:rPr>
          <w:sz w:val="21"/>
          <w:szCs w:val="21"/>
        </w:rPr>
        <w:tab/>
      </w:r>
      <w:r w:rsidR="00EA0B79">
        <w:rPr>
          <w:sz w:val="21"/>
          <w:szCs w:val="21"/>
        </w:rPr>
        <w:t xml:space="preserve">AWS Certified </w:t>
      </w:r>
      <w:proofErr w:type="spellStart"/>
      <w:r w:rsidR="00EA0B79">
        <w:rPr>
          <w:sz w:val="21"/>
          <w:szCs w:val="21"/>
        </w:rPr>
        <w:t>SysOps</w:t>
      </w:r>
      <w:proofErr w:type="spellEnd"/>
      <w:r w:rsidR="00EA0B79">
        <w:rPr>
          <w:sz w:val="21"/>
          <w:szCs w:val="21"/>
        </w:rPr>
        <w:t xml:space="preserve"> Administrator</w:t>
      </w:r>
      <w:r w:rsidR="00EA0B79">
        <w:rPr>
          <w:sz w:val="21"/>
          <w:szCs w:val="21"/>
        </w:rPr>
        <w:br/>
      </w:r>
      <w:r w:rsidRPr="00CF3E65">
        <w:rPr>
          <w:sz w:val="21"/>
          <w:szCs w:val="21"/>
        </w:rPr>
        <w:t>Certified Scrum Alliance – Scrum Master</w:t>
      </w:r>
    </w:p>
    <w:p w14:paraId="3149BC22" w14:textId="77777777" w:rsidR="009F3728" w:rsidRPr="00CF3E65" w:rsidRDefault="009F3728" w:rsidP="00CD0003">
      <w:pPr>
        <w:rPr>
          <w:sz w:val="21"/>
          <w:szCs w:val="21"/>
        </w:rPr>
      </w:pPr>
    </w:p>
    <w:p w14:paraId="7AA9BB7D" w14:textId="6F0C54C0" w:rsidR="005B1D68" w:rsidRDefault="00000000" w:rsidP="004937AE">
      <w:pPr>
        <w:pStyle w:val="Heading1"/>
      </w:pPr>
      <w:sdt>
        <w:sdtPr>
          <w:alias w:val="Experience:"/>
          <w:tag w:val="Experience:"/>
          <w:id w:val="-898354009"/>
          <w:placeholder>
            <w:docPart w:val="EC409F421B61614DA00FE243FC7E3F6A"/>
          </w:placeholder>
          <w:temporary/>
          <w:showingPlcHdr/>
          <w15:appearance w15:val="hidden"/>
        </w:sdtPr>
        <w:sdtContent>
          <w:r w:rsidR="004937AE" w:rsidRPr="00AD3FD8">
            <w:t>Experience</w:t>
          </w:r>
        </w:sdtContent>
      </w:sdt>
    </w:p>
    <w:p w14:paraId="4E1C4214" w14:textId="4844D22D" w:rsidR="0023705D" w:rsidRPr="00D22B80" w:rsidRDefault="00EA0B79" w:rsidP="00513EFC">
      <w:pPr>
        <w:pStyle w:val="Heading2"/>
        <w:rPr>
          <w:sz w:val="24"/>
          <w:szCs w:val="22"/>
        </w:rPr>
      </w:pPr>
      <w:r w:rsidRPr="00D22B80">
        <w:rPr>
          <w:sz w:val="24"/>
          <w:szCs w:val="22"/>
        </w:rPr>
        <w:t>P</w:t>
      </w:r>
      <w:r w:rsidR="009A6F07" w:rsidRPr="00D22B80">
        <w:rPr>
          <w:sz w:val="24"/>
          <w:szCs w:val="22"/>
        </w:rPr>
        <w:t xml:space="preserve">latform </w:t>
      </w:r>
      <w:r w:rsidRPr="00D22B80">
        <w:rPr>
          <w:sz w:val="24"/>
          <w:szCs w:val="22"/>
        </w:rPr>
        <w:t>E</w:t>
      </w:r>
      <w:r w:rsidR="009A6F07" w:rsidRPr="00D22B80">
        <w:rPr>
          <w:sz w:val="24"/>
          <w:szCs w:val="22"/>
        </w:rPr>
        <w:t>ngineer</w:t>
      </w:r>
      <w:r w:rsidR="00786C06" w:rsidRPr="00D22B80">
        <w:rPr>
          <w:sz w:val="24"/>
          <w:szCs w:val="22"/>
        </w:rPr>
        <w:t>/</w:t>
      </w:r>
      <w:r w:rsidR="008D7630" w:rsidRPr="00D22B80">
        <w:rPr>
          <w:sz w:val="24"/>
          <w:szCs w:val="22"/>
        </w:rPr>
        <w:t xml:space="preserve">DevSecOps </w:t>
      </w:r>
      <w:r w:rsidR="0095272C" w:rsidRPr="00D22B80">
        <w:rPr>
          <w:sz w:val="24"/>
          <w:szCs w:val="22"/>
        </w:rPr>
        <w:t>/</w:t>
      </w:r>
      <w:r w:rsidR="005A4A49" w:rsidRPr="00D22B80">
        <w:rPr>
          <w:sz w:val="24"/>
          <w:szCs w:val="22"/>
        </w:rPr>
        <w:t xml:space="preserve"> </w:t>
      </w:r>
      <w:r w:rsidR="008D7630" w:rsidRPr="00D22B80">
        <w:rPr>
          <w:rStyle w:val="Emphasis"/>
          <w:sz w:val="24"/>
          <w:szCs w:val="22"/>
        </w:rPr>
        <w:t>Ottawa Cloud Consulting</w:t>
      </w:r>
      <w:r w:rsidR="008B425E" w:rsidRPr="00D22B80">
        <w:rPr>
          <w:rStyle w:val="Emphasis"/>
          <w:sz w:val="24"/>
          <w:szCs w:val="22"/>
        </w:rPr>
        <w:t xml:space="preserve"> / </w:t>
      </w:r>
      <w:r w:rsidR="00A97E8E" w:rsidRPr="00D22B80">
        <w:rPr>
          <w:rStyle w:val="Emphasis"/>
          <w:sz w:val="24"/>
          <w:szCs w:val="22"/>
        </w:rPr>
        <w:t>July 2016 - Present</w:t>
      </w:r>
    </w:p>
    <w:p w14:paraId="36C33FCE" w14:textId="40D7B6F0" w:rsidR="005E0461" w:rsidRPr="005E0461" w:rsidRDefault="002016C8" w:rsidP="005E0461">
      <w:pPr>
        <w:pStyle w:val="ListParagraph"/>
        <w:numPr>
          <w:ilvl w:val="0"/>
          <w:numId w:val="17"/>
        </w:numPr>
        <w:rPr>
          <w:sz w:val="21"/>
          <w:szCs w:val="21"/>
        </w:rPr>
      </w:pPr>
      <w:r w:rsidRPr="005E0461">
        <w:rPr>
          <w:sz w:val="21"/>
          <w:szCs w:val="21"/>
        </w:rPr>
        <w:t>Architected 3 multi-account AWS organizations managing 200+ workloads with governance, SCPs, identity models, and compliance baselines aligned to NIST, CIS, and ITSG.</w:t>
      </w:r>
    </w:p>
    <w:p w14:paraId="1D730938" w14:textId="5CBBCC03" w:rsidR="002016C8" w:rsidRPr="005E0461" w:rsidRDefault="002016C8" w:rsidP="005E0461">
      <w:pPr>
        <w:pStyle w:val="ListParagraph"/>
        <w:numPr>
          <w:ilvl w:val="0"/>
          <w:numId w:val="17"/>
        </w:numPr>
        <w:rPr>
          <w:sz w:val="21"/>
          <w:szCs w:val="21"/>
        </w:rPr>
      </w:pPr>
      <w:r w:rsidRPr="005E0461">
        <w:rPr>
          <w:sz w:val="21"/>
          <w:szCs w:val="21"/>
        </w:rPr>
        <w:t xml:space="preserve">Improved deployment frequency by 30% through GitOps automation with </w:t>
      </w:r>
      <w:proofErr w:type="spellStart"/>
      <w:r w:rsidRPr="005E0461">
        <w:rPr>
          <w:sz w:val="21"/>
          <w:szCs w:val="21"/>
        </w:rPr>
        <w:t>ArgoCD</w:t>
      </w:r>
      <w:proofErr w:type="spellEnd"/>
      <w:r w:rsidRPr="005E0461">
        <w:rPr>
          <w:sz w:val="21"/>
          <w:szCs w:val="21"/>
        </w:rPr>
        <w:t xml:space="preserve"> and Azure DevOps, managing over 50 microservices.</w:t>
      </w:r>
    </w:p>
    <w:p w14:paraId="613569A1" w14:textId="37996BF1" w:rsidR="002016C8" w:rsidRPr="005E0461" w:rsidRDefault="002016C8" w:rsidP="005E0461">
      <w:pPr>
        <w:pStyle w:val="ListParagraph"/>
        <w:numPr>
          <w:ilvl w:val="0"/>
          <w:numId w:val="17"/>
        </w:numPr>
        <w:rPr>
          <w:sz w:val="21"/>
          <w:szCs w:val="21"/>
        </w:rPr>
      </w:pPr>
      <w:r w:rsidRPr="005E0461">
        <w:rPr>
          <w:sz w:val="21"/>
          <w:szCs w:val="21"/>
        </w:rPr>
        <w:t>Designed 30+ serverless, event-driven, and containerized workloads reducing operational overhead by 40% and infrastructure costs by $25K annually.</w:t>
      </w:r>
    </w:p>
    <w:p w14:paraId="59223FD8" w14:textId="3F023283" w:rsidR="002016C8" w:rsidRPr="005E0461" w:rsidRDefault="002016C8" w:rsidP="005E0461">
      <w:pPr>
        <w:pStyle w:val="ListParagraph"/>
        <w:numPr>
          <w:ilvl w:val="0"/>
          <w:numId w:val="17"/>
        </w:numPr>
        <w:rPr>
          <w:sz w:val="21"/>
          <w:szCs w:val="21"/>
        </w:rPr>
      </w:pPr>
      <w:r w:rsidRPr="005E0461">
        <w:rPr>
          <w:sz w:val="21"/>
          <w:szCs w:val="21"/>
        </w:rPr>
        <w:t>Engineered 3 production EKS clusters consisting of 3 node groups with auto-scaling node members, implementing IRSA, multi-node isolation, Cilium networking, and hardened RBAC models achieving 99.9% uptime.</w:t>
      </w:r>
    </w:p>
    <w:p w14:paraId="11F83310" w14:textId="065B1373" w:rsidR="002016C8" w:rsidRPr="005E0461" w:rsidRDefault="002016C8" w:rsidP="005E0461">
      <w:pPr>
        <w:pStyle w:val="ListParagraph"/>
        <w:numPr>
          <w:ilvl w:val="0"/>
          <w:numId w:val="17"/>
        </w:numPr>
        <w:rPr>
          <w:sz w:val="21"/>
          <w:szCs w:val="21"/>
        </w:rPr>
      </w:pPr>
      <w:r w:rsidRPr="005E0461">
        <w:rPr>
          <w:sz w:val="21"/>
          <w:szCs w:val="21"/>
        </w:rPr>
        <w:t>Developed a modular Crossplane + KCL provisioning framework with versioned OCI bundles, provisioning 100+ infrastructure components and reducing deployment errors by 75%.</w:t>
      </w:r>
    </w:p>
    <w:p w14:paraId="79CBAE5F" w14:textId="60CF54B4" w:rsidR="002016C8" w:rsidRPr="005E0461" w:rsidRDefault="002016C8" w:rsidP="005E0461">
      <w:pPr>
        <w:pStyle w:val="ListParagraph"/>
        <w:numPr>
          <w:ilvl w:val="0"/>
          <w:numId w:val="17"/>
        </w:numPr>
        <w:rPr>
          <w:sz w:val="21"/>
          <w:szCs w:val="21"/>
        </w:rPr>
      </w:pPr>
      <w:r w:rsidRPr="005E0461">
        <w:rPr>
          <w:sz w:val="21"/>
          <w:szCs w:val="21"/>
        </w:rPr>
        <w:t>Reduced Kubernetes onboarding time by over 60% through deterministic automation and developer Golden Paths.</w:t>
      </w:r>
    </w:p>
    <w:p w14:paraId="15ED703F" w14:textId="794DF111" w:rsidR="002016C8" w:rsidRPr="005E0461" w:rsidRDefault="002016C8" w:rsidP="005E0461">
      <w:pPr>
        <w:pStyle w:val="ListParagraph"/>
        <w:numPr>
          <w:ilvl w:val="0"/>
          <w:numId w:val="17"/>
        </w:numPr>
        <w:rPr>
          <w:sz w:val="21"/>
          <w:szCs w:val="21"/>
        </w:rPr>
      </w:pPr>
      <w:r w:rsidRPr="005E0461">
        <w:rPr>
          <w:sz w:val="21"/>
          <w:szCs w:val="21"/>
        </w:rPr>
        <w:t>Built 12 operational dashboards covering metrics, security, compliance, logs, and incident response signals, improving observability across 3 AWS organizations.</w:t>
      </w:r>
    </w:p>
    <w:p w14:paraId="1A105672" w14:textId="734DAD42" w:rsidR="00306509" w:rsidRPr="005E0461" w:rsidRDefault="002016C8" w:rsidP="005E0461">
      <w:pPr>
        <w:pStyle w:val="ListParagraph"/>
        <w:numPr>
          <w:ilvl w:val="0"/>
          <w:numId w:val="17"/>
        </w:numPr>
        <w:rPr>
          <w:sz w:val="21"/>
          <w:szCs w:val="21"/>
        </w:rPr>
      </w:pPr>
      <w:r w:rsidRPr="005E0461">
        <w:rPr>
          <w:sz w:val="21"/>
          <w:szCs w:val="21"/>
        </w:rPr>
        <w:t xml:space="preserve">Authored 25+ design specs, architecture documents, </w:t>
      </w:r>
      <w:proofErr w:type="spellStart"/>
      <w:r w:rsidRPr="005E0461">
        <w:rPr>
          <w:sz w:val="21"/>
          <w:szCs w:val="21"/>
        </w:rPr>
        <w:t>ConOps</w:t>
      </w:r>
      <w:proofErr w:type="spellEnd"/>
      <w:r w:rsidRPr="005E0461">
        <w:rPr>
          <w:sz w:val="21"/>
          <w:szCs w:val="21"/>
        </w:rPr>
        <w:t>, runbooks, and security models supporting enterprise deployments across regulated sectors.</w:t>
      </w:r>
    </w:p>
    <w:p w14:paraId="587ECFD7" w14:textId="65CA09D6" w:rsidR="00D413F9" w:rsidRPr="00D22B80" w:rsidRDefault="00492E63" w:rsidP="00513EFC">
      <w:pPr>
        <w:pStyle w:val="Heading2"/>
        <w:rPr>
          <w:sz w:val="24"/>
          <w:szCs w:val="22"/>
        </w:rPr>
      </w:pPr>
      <w:r w:rsidRPr="00D22B80">
        <w:rPr>
          <w:sz w:val="24"/>
          <w:szCs w:val="22"/>
        </w:rPr>
        <w:t>DevOps Manager</w:t>
      </w:r>
      <w:r w:rsidR="00E03F71" w:rsidRPr="00D22B80">
        <w:rPr>
          <w:sz w:val="24"/>
          <w:szCs w:val="22"/>
        </w:rPr>
        <w:t xml:space="preserve"> </w:t>
      </w:r>
      <w:r w:rsidR="0095272C" w:rsidRPr="00D22B80">
        <w:rPr>
          <w:sz w:val="24"/>
          <w:szCs w:val="22"/>
        </w:rPr>
        <w:t>/</w:t>
      </w:r>
      <w:r w:rsidR="005A4A49" w:rsidRPr="00D22B80">
        <w:rPr>
          <w:sz w:val="24"/>
          <w:szCs w:val="22"/>
        </w:rPr>
        <w:t xml:space="preserve"> </w:t>
      </w:r>
      <w:r w:rsidR="00660697" w:rsidRPr="00D22B80">
        <w:rPr>
          <w:rStyle w:val="Emphasis"/>
          <w:sz w:val="24"/>
          <w:szCs w:val="22"/>
        </w:rPr>
        <w:t>HighRoads Inc.</w:t>
      </w:r>
      <w:r w:rsidR="00A97E8E" w:rsidRPr="00D22B80">
        <w:rPr>
          <w:rStyle w:val="Emphasis"/>
          <w:sz w:val="24"/>
          <w:szCs w:val="22"/>
        </w:rPr>
        <w:t xml:space="preserve"> / </w:t>
      </w:r>
      <w:r w:rsidR="00261936" w:rsidRPr="00D22B80">
        <w:rPr>
          <w:rStyle w:val="Emphasis"/>
          <w:sz w:val="24"/>
          <w:szCs w:val="22"/>
        </w:rPr>
        <w:t>June 2015 – December 2016</w:t>
      </w:r>
    </w:p>
    <w:p w14:paraId="0154FAF6" w14:textId="16E2B6AB" w:rsidR="00BE023D" w:rsidRPr="00BE023D" w:rsidRDefault="00BE023D" w:rsidP="00BE023D">
      <w:pPr>
        <w:pStyle w:val="ListParagraph"/>
        <w:numPr>
          <w:ilvl w:val="0"/>
          <w:numId w:val="17"/>
        </w:numPr>
        <w:rPr>
          <w:sz w:val="21"/>
          <w:szCs w:val="21"/>
        </w:rPr>
      </w:pPr>
      <w:r w:rsidRPr="00BE023D">
        <w:rPr>
          <w:sz w:val="21"/>
          <w:szCs w:val="21"/>
        </w:rPr>
        <w:t>Migrated 40+ production workloads from VMware to AWS, reducing costs by 35% and improving platform resilience.</w:t>
      </w:r>
    </w:p>
    <w:p w14:paraId="342C59C7" w14:textId="61E02BB3" w:rsidR="00BE023D" w:rsidRPr="00BE023D" w:rsidRDefault="00BE023D" w:rsidP="00BE023D">
      <w:pPr>
        <w:pStyle w:val="ListParagraph"/>
        <w:numPr>
          <w:ilvl w:val="0"/>
          <w:numId w:val="17"/>
        </w:numPr>
        <w:rPr>
          <w:sz w:val="21"/>
          <w:szCs w:val="21"/>
        </w:rPr>
      </w:pPr>
      <w:r w:rsidRPr="00BE023D">
        <w:rPr>
          <w:sz w:val="21"/>
          <w:szCs w:val="21"/>
        </w:rPr>
        <w:t>Delivered active–passive HIPAA-compliant DR architecture meeting strict NIST RTO/RPO objectives.</w:t>
      </w:r>
    </w:p>
    <w:p w14:paraId="247CF9CB" w14:textId="49D66868" w:rsidR="00BE023D" w:rsidRPr="00BE023D" w:rsidRDefault="00BE023D" w:rsidP="00BE023D">
      <w:pPr>
        <w:pStyle w:val="ListParagraph"/>
        <w:numPr>
          <w:ilvl w:val="0"/>
          <w:numId w:val="17"/>
        </w:numPr>
        <w:rPr>
          <w:sz w:val="21"/>
          <w:szCs w:val="21"/>
        </w:rPr>
      </w:pPr>
      <w:r w:rsidRPr="00BE023D">
        <w:rPr>
          <w:sz w:val="21"/>
          <w:szCs w:val="21"/>
        </w:rPr>
        <w:t>Introduced DevOps and automation practices improving deployment frequency by 50% and removing manual steps</w:t>
      </w:r>
      <w:r w:rsidR="004962DC">
        <w:rPr>
          <w:sz w:val="21"/>
          <w:szCs w:val="21"/>
        </w:rPr>
        <w:t>.</w:t>
      </w:r>
    </w:p>
    <w:p w14:paraId="69879F32" w14:textId="133B2900" w:rsidR="00BE023D" w:rsidRPr="00BE023D" w:rsidRDefault="00BE023D" w:rsidP="00BE023D">
      <w:pPr>
        <w:pStyle w:val="ListParagraph"/>
        <w:numPr>
          <w:ilvl w:val="0"/>
          <w:numId w:val="17"/>
        </w:numPr>
        <w:rPr>
          <w:sz w:val="21"/>
          <w:szCs w:val="21"/>
        </w:rPr>
      </w:pPr>
      <w:r w:rsidRPr="00BE023D">
        <w:rPr>
          <w:sz w:val="21"/>
          <w:szCs w:val="21"/>
        </w:rPr>
        <w:t>Operationalized 3 hybrid AWS/on-prem architectures supporting 100+ workloads with scalable and secure patterns.</w:t>
      </w:r>
    </w:p>
    <w:p w14:paraId="22ACACCA" w14:textId="6A63AC89" w:rsidR="006F6135" w:rsidRPr="00BE023D" w:rsidRDefault="00BE023D" w:rsidP="00BE023D">
      <w:pPr>
        <w:pStyle w:val="ListParagraph"/>
        <w:numPr>
          <w:ilvl w:val="0"/>
          <w:numId w:val="17"/>
        </w:numPr>
        <w:rPr>
          <w:sz w:val="21"/>
          <w:szCs w:val="21"/>
        </w:rPr>
      </w:pPr>
      <w:r w:rsidRPr="00BE023D">
        <w:rPr>
          <w:sz w:val="21"/>
          <w:szCs w:val="21"/>
        </w:rPr>
        <w:t>Standardized engineering workflows enabling effective collaboration across 15-person off-shore engineering team.</w:t>
      </w:r>
    </w:p>
    <w:p w14:paraId="014E43DA" w14:textId="66C71A2B" w:rsidR="00FD6D9C" w:rsidRPr="00D22B80" w:rsidRDefault="00810A63" w:rsidP="00FD6D9C">
      <w:pPr>
        <w:pStyle w:val="Heading2"/>
        <w:rPr>
          <w:sz w:val="24"/>
          <w:szCs w:val="22"/>
        </w:rPr>
      </w:pPr>
      <w:r>
        <w:rPr>
          <w:sz w:val="24"/>
          <w:szCs w:val="22"/>
        </w:rPr>
        <w:t>Infrastructure</w:t>
      </w:r>
      <w:r w:rsidR="00FD6D9C" w:rsidRPr="00D22B80">
        <w:rPr>
          <w:sz w:val="24"/>
          <w:szCs w:val="22"/>
        </w:rPr>
        <w:t xml:space="preserve"> Manager / </w:t>
      </w:r>
      <w:r w:rsidR="00FD6D9C">
        <w:rPr>
          <w:rStyle w:val="Emphasis"/>
          <w:sz w:val="24"/>
          <w:szCs w:val="22"/>
        </w:rPr>
        <w:t>Dymon Corporation</w:t>
      </w:r>
      <w:r w:rsidR="00FD6D9C" w:rsidRPr="00D22B80">
        <w:rPr>
          <w:rStyle w:val="Emphasis"/>
          <w:sz w:val="24"/>
          <w:szCs w:val="22"/>
        </w:rPr>
        <w:t xml:space="preserve"> / </w:t>
      </w:r>
      <w:r w:rsidR="00FD6D9C">
        <w:rPr>
          <w:rStyle w:val="Emphasis"/>
          <w:sz w:val="24"/>
          <w:szCs w:val="22"/>
        </w:rPr>
        <w:t xml:space="preserve">December </w:t>
      </w:r>
      <w:r w:rsidR="00FD6D9C" w:rsidRPr="00D22B80">
        <w:rPr>
          <w:rStyle w:val="Emphasis"/>
          <w:sz w:val="24"/>
          <w:szCs w:val="22"/>
        </w:rPr>
        <w:t>2014</w:t>
      </w:r>
      <w:r w:rsidR="00FD6D9C" w:rsidRPr="00D22B80">
        <w:rPr>
          <w:rStyle w:val="Emphasis"/>
          <w:sz w:val="24"/>
          <w:szCs w:val="22"/>
        </w:rPr>
        <w:t xml:space="preserve"> – </w:t>
      </w:r>
      <w:r w:rsidR="00FD6D9C">
        <w:rPr>
          <w:rStyle w:val="Emphasis"/>
          <w:sz w:val="24"/>
          <w:szCs w:val="22"/>
        </w:rPr>
        <w:t>June</w:t>
      </w:r>
      <w:r w:rsidR="00FD6D9C" w:rsidRPr="00D22B80">
        <w:rPr>
          <w:rStyle w:val="Emphasis"/>
          <w:sz w:val="24"/>
          <w:szCs w:val="22"/>
        </w:rPr>
        <w:t xml:space="preserve"> 201</w:t>
      </w:r>
      <w:r w:rsidR="00FD6D9C">
        <w:rPr>
          <w:rStyle w:val="Emphasis"/>
          <w:sz w:val="24"/>
          <w:szCs w:val="22"/>
        </w:rPr>
        <w:t>5</w:t>
      </w:r>
    </w:p>
    <w:p w14:paraId="328DA50A" w14:textId="77777777" w:rsidR="00FD6D9C" w:rsidRPr="00BE023D" w:rsidRDefault="00FD6D9C" w:rsidP="00FD6D9C">
      <w:pPr>
        <w:pStyle w:val="ListParagraph"/>
        <w:numPr>
          <w:ilvl w:val="0"/>
          <w:numId w:val="17"/>
        </w:numPr>
        <w:rPr>
          <w:sz w:val="21"/>
          <w:szCs w:val="21"/>
        </w:rPr>
      </w:pPr>
      <w:r w:rsidRPr="00BE023D">
        <w:rPr>
          <w:sz w:val="21"/>
          <w:szCs w:val="21"/>
        </w:rPr>
        <w:t>Migrated 40+ production workloads from VMware to AWS, reducing costs by 35% and improving platform resilience.</w:t>
      </w:r>
    </w:p>
    <w:p w14:paraId="5A53C65E" w14:textId="28E9E6D9" w:rsidR="009F69D1" w:rsidRPr="00D22B80" w:rsidRDefault="00492E63" w:rsidP="009F69D1">
      <w:pPr>
        <w:pStyle w:val="Heading2"/>
        <w:rPr>
          <w:sz w:val="24"/>
          <w:szCs w:val="22"/>
        </w:rPr>
      </w:pPr>
      <w:r w:rsidRPr="00D22B80">
        <w:rPr>
          <w:sz w:val="24"/>
          <w:szCs w:val="22"/>
        </w:rPr>
        <w:t xml:space="preserve">IT </w:t>
      </w:r>
      <w:r w:rsidR="001355E5" w:rsidRPr="00D22B80">
        <w:rPr>
          <w:sz w:val="24"/>
          <w:szCs w:val="22"/>
        </w:rPr>
        <w:t xml:space="preserve">&amp; </w:t>
      </w:r>
      <w:r w:rsidRPr="00D22B80">
        <w:rPr>
          <w:sz w:val="24"/>
          <w:szCs w:val="22"/>
        </w:rPr>
        <w:t>DevOps Manager</w:t>
      </w:r>
      <w:r w:rsidR="009F69D1" w:rsidRPr="00D22B80">
        <w:rPr>
          <w:sz w:val="24"/>
          <w:szCs w:val="22"/>
        </w:rPr>
        <w:t xml:space="preserve"> / </w:t>
      </w:r>
      <w:r w:rsidRPr="00D22B80">
        <w:rPr>
          <w:rStyle w:val="Emphasis"/>
          <w:sz w:val="24"/>
          <w:szCs w:val="22"/>
        </w:rPr>
        <w:t xml:space="preserve">GeoDigital International </w:t>
      </w:r>
      <w:r w:rsidR="00261936" w:rsidRPr="00D22B80">
        <w:rPr>
          <w:rStyle w:val="Emphasis"/>
          <w:sz w:val="24"/>
          <w:szCs w:val="22"/>
        </w:rPr>
        <w:t xml:space="preserve">/ </w:t>
      </w:r>
      <w:r w:rsidR="00D22B80" w:rsidRPr="00D22B80">
        <w:rPr>
          <w:rStyle w:val="Emphasis"/>
          <w:sz w:val="24"/>
          <w:szCs w:val="22"/>
        </w:rPr>
        <w:t>September 2011 – December 2014</w:t>
      </w:r>
    </w:p>
    <w:p w14:paraId="18EF71A8" w14:textId="77777777" w:rsidR="008B133D" w:rsidRPr="008B133D" w:rsidRDefault="008B133D" w:rsidP="008B133D">
      <w:pPr>
        <w:pStyle w:val="ListParagraph"/>
        <w:numPr>
          <w:ilvl w:val="0"/>
          <w:numId w:val="19"/>
        </w:numPr>
        <w:rPr>
          <w:sz w:val="21"/>
          <w:szCs w:val="21"/>
        </w:rPr>
      </w:pPr>
      <w:r w:rsidRPr="008B133D">
        <w:rPr>
          <w:sz w:val="21"/>
          <w:szCs w:val="21"/>
        </w:rPr>
        <w:t>Designed and deployed a GIS SaaS platform on AWS serving 500+ global clients across 15 countries with 99.5% uptime.</w:t>
      </w:r>
    </w:p>
    <w:p w14:paraId="34E7FAEC" w14:textId="77777777" w:rsidR="008B133D" w:rsidRPr="008B133D" w:rsidRDefault="008B133D" w:rsidP="008B133D">
      <w:pPr>
        <w:pStyle w:val="ListParagraph"/>
        <w:numPr>
          <w:ilvl w:val="0"/>
          <w:numId w:val="19"/>
        </w:numPr>
        <w:rPr>
          <w:sz w:val="21"/>
          <w:szCs w:val="21"/>
        </w:rPr>
      </w:pPr>
      <w:r w:rsidRPr="008B133D">
        <w:rPr>
          <w:sz w:val="21"/>
          <w:szCs w:val="21"/>
        </w:rPr>
        <w:t>Engineered 1–2 TB/day data ingestion pipeline improving engineering timelines by 50%.</w:t>
      </w:r>
    </w:p>
    <w:p w14:paraId="4291EEC0" w14:textId="77777777" w:rsidR="008B133D" w:rsidRDefault="008B133D" w:rsidP="008B133D">
      <w:pPr>
        <w:pStyle w:val="ListParagraph"/>
        <w:numPr>
          <w:ilvl w:val="0"/>
          <w:numId w:val="19"/>
        </w:numPr>
        <w:rPr>
          <w:sz w:val="21"/>
          <w:szCs w:val="21"/>
        </w:rPr>
      </w:pPr>
      <w:r w:rsidRPr="008B133D">
        <w:rPr>
          <w:sz w:val="21"/>
          <w:szCs w:val="21"/>
        </w:rPr>
        <w:t>Delivered secure, robust data-transfer processing 1-2 TB daily for GIS engineering workloads with 99.8% reliability.</w:t>
      </w:r>
    </w:p>
    <w:p w14:paraId="4C72540D" w14:textId="206CD854" w:rsidR="00D141F2" w:rsidRPr="008B133D" w:rsidRDefault="00C56AFB" w:rsidP="008B133D">
      <w:pPr>
        <w:pStyle w:val="ListParagraph"/>
        <w:numPr>
          <w:ilvl w:val="0"/>
          <w:numId w:val="19"/>
        </w:numPr>
        <w:rPr>
          <w:sz w:val="21"/>
          <w:szCs w:val="21"/>
        </w:rPr>
      </w:pPr>
      <w:r w:rsidRPr="00C56AFB">
        <w:rPr>
          <w:sz w:val="21"/>
          <w:szCs w:val="21"/>
        </w:rPr>
        <w:t>Managed and optimized on-premises PostgreSQL/</w:t>
      </w:r>
      <w:proofErr w:type="spellStart"/>
      <w:r w:rsidRPr="00C56AFB">
        <w:rPr>
          <w:sz w:val="21"/>
          <w:szCs w:val="21"/>
        </w:rPr>
        <w:t>PostGIS</w:t>
      </w:r>
      <w:proofErr w:type="spellEnd"/>
      <w:r w:rsidRPr="00C56AFB">
        <w:rPr>
          <w:sz w:val="21"/>
          <w:szCs w:val="21"/>
        </w:rPr>
        <w:t xml:space="preserve"> databases supporting high-volume GIS engineering workloads</w:t>
      </w:r>
      <w:r>
        <w:rPr>
          <w:sz w:val="21"/>
          <w:szCs w:val="21"/>
        </w:rPr>
        <w:t>.</w:t>
      </w:r>
    </w:p>
    <w:p w14:paraId="2E309890" w14:textId="22C4173F" w:rsidR="00A005EE" w:rsidRPr="008B133D" w:rsidRDefault="008B133D" w:rsidP="008B133D">
      <w:pPr>
        <w:pStyle w:val="ListParagraph"/>
        <w:numPr>
          <w:ilvl w:val="0"/>
          <w:numId w:val="19"/>
        </w:numPr>
        <w:rPr>
          <w:sz w:val="21"/>
          <w:szCs w:val="21"/>
        </w:rPr>
      </w:pPr>
      <w:r w:rsidRPr="008B133D">
        <w:rPr>
          <w:sz w:val="21"/>
          <w:szCs w:val="21"/>
        </w:rPr>
        <w:t>Managed infrastructure operations for 8 production and engineering environments supporting 25+ engineering staff.</w:t>
      </w:r>
    </w:p>
    <w:sectPr w:rsidR="00A005EE" w:rsidRPr="008B133D" w:rsidSect="00BF331A">
      <w:footerReference w:type="even" r:id="rId17"/>
      <w:footerReference w:type="default" r:id="rId18"/>
      <w:pgSz w:w="12240" w:h="15840" w:code="1"/>
      <w:pgMar w:top="907" w:right="1440" w:bottom="108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28167" w14:textId="77777777" w:rsidR="00E8592D" w:rsidRDefault="00E8592D" w:rsidP="00725803">
      <w:pPr>
        <w:spacing w:after="0"/>
      </w:pPr>
      <w:r>
        <w:separator/>
      </w:r>
    </w:p>
  </w:endnote>
  <w:endnote w:type="continuationSeparator" w:id="0">
    <w:p w14:paraId="5677628A" w14:textId="77777777" w:rsidR="00E8592D" w:rsidRDefault="00E8592D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02028403"/>
      <w:docPartObj>
        <w:docPartGallery w:val="Page Numbers (Bottom of Page)"/>
        <w:docPartUnique/>
      </w:docPartObj>
    </w:sdtPr>
    <w:sdtContent>
      <w:p w14:paraId="41656395" w14:textId="3D5966C9" w:rsidR="00D97366" w:rsidRDefault="00D97366" w:rsidP="00353F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54E86C" w14:textId="77777777" w:rsidR="00D97366" w:rsidRDefault="00D97366" w:rsidP="00D973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15540922"/>
      <w:docPartObj>
        <w:docPartGallery w:val="Page Numbers (Bottom of Page)"/>
        <w:docPartUnique/>
      </w:docPartObj>
    </w:sdtPr>
    <w:sdtContent>
      <w:p w14:paraId="1846857D" w14:textId="3B75676A" w:rsidR="00D97366" w:rsidRDefault="00D97366" w:rsidP="00353F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D68B09E" w14:textId="1FDEAFE4" w:rsidR="00D35461" w:rsidRDefault="00D97366">
    <w:pPr>
      <w:pStyle w:val="Footer"/>
    </w:pPr>
    <w:r>
      <w:t>Resume – Christian Turner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D8239" w14:textId="77777777" w:rsidR="00E8592D" w:rsidRDefault="00E8592D" w:rsidP="00725803">
      <w:pPr>
        <w:spacing w:after="0"/>
      </w:pPr>
      <w:r>
        <w:separator/>
      </w:r>
    </w:p>
  </w:footnote>
  <w:footnote w:type="continuationSeparator" w:id="0">
    <w:p w14:paraId="4E7B972C" w14:textId="77777777" w:rsidR="00E8592D" w:rsidRDefault="00E8592D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730F3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B53D25"/>
    <w:multiLevelType w:val="hybridMultilevel"/>
    <w:tmpl w:val="FBE4F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251B7"/>
    <w:multiLevelType w:val="hybridMultilevel"/>
    <w:tmpl w:val="CD8E5B00"/>
    <w:lvl w:ilvl="0" w:tplc="647A0A2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E3B11"/>
    <w:multiLevelType w:val="hybridMultilevel"/>
    <w:tmpl w:val="7A94DBBA"/>
    <w:lvl w:ilvl="0" w:tplc="647A0A2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0792DD3"/>
    <w:multiLevelType w:val="hybridMultilevel"/>
    <w:tmpl w:val="432E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004CF"/>
    <w:multiLevelType w:val="hybridMultilevel"/>
    <w:tmpl w:val="7510512C"/>
    <w:lvl w:ilvl="0" w:tplc="647A0A2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C7B41"/>
    <w:multiLevelType w:val="hybridMultilevel"/>
    <w:tmpl w:val="74B8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80C28"/>
    <w:multiLevelType w:val="hybridMultilevel"/>
    <w:tmpl w:val="09EC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232601">
    <w:abstractNumId w:val="12"/>
  </w:num>
  <w:num w:numId="2" w16cid:durableId="56171445">
    <w:abstractNumId w:val="7"/>
  </w:num>
  <w:num w:numId="3" w16cid:durableId="1214610888">
    <w:abstractNumId w:val="6"/>
  </w:num>
  <w:num w:numId="4" w16cid:durableId="9924840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4007506">
    <w:abstractNumId w:val="8"/>
  </w:num>
  <w:num w:numId="6" w16cid:durableId="1524323052">
    <w:abstractNumId w:val="13"/>
  </w:num>
  <w:num w:numId="7" w16cid:durableId="1053850322">
    <w:abstractNumId w:val="5"/>
  </w:num>
  <w:num w:numId="8" w16cid:durableId="64109897">
    <w:abstractNumId w:val="4"/>
  </w:num>
  <w:num w:numId="9" w16cid:durableId="2074964667">
    <w:abstractNumId w:val="3"/>
  </w:num>
  <w:num w:numId="10" w16cid:durableId="1305547450">
    <w:abstractNumId w:val="2"/>
  </w:num>
  <w:num w:numId="11" w16cid:durableId="1008483236">
    <w:abstractNumId w:val="1"/>
  </w:num>
  <w:num w:numId="12" w16cid:durableId="767582910">
    <w:abstractNumId w:val="0"/>
  </w:num>
  <w:num w:numId="13" w16cid:durableId="1047996314">
    <w:abstractNumId w:val="17"/>
  </w:num>
  <w:num w:numId="14" w16cid:durableId="698703979">
    <w:abstractNumId w:val="14"/>
  </w:num>
  <w:num w:numId="15" w16cid:durableId="1924293545">
    <w:abstractNumId w:val="9"/>
  </w:num>
  <w:num w:numId="16" w16cid:durableId="1341156788">
    <w:abstractNumId w:val="16"/>
  </w:num>
  <w:num w:numId="17" w16cid:durableId="1351224605">
    <w:abstractNumId w:val="10"/>
  </w:num>
  <w:num w:numId="18" w16cid:durableId="80762302">
    <w:abstractNumId w:val="11"/>
  </w:num>
  <w:num w:numId="19" w16cid:durableId="5750892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30"/>
    <w:rsid w:val="00003624"/>
    <w:rsid w:val="00005A01"/>
    <w:rsid w:val="0001511E"/>
    <w:rsid w:val="00025E77"/>
    <w:rsid w:val="00027312"/>
    <w:rsid w:val="000313E9"/>
    <w:rsid w:val="00034684"/>
    <w:rsid w:val="00044446"/>
    <w:rsid w:val="00046275"/>
    <w:rsid w:val="00063012"/>
    <w:rsid w:val="000645F2"/>
    <w:rsid w:val="00082F03"/>
    <w:rsid w:val="000835A0"/>
    <w:rsid w:val="00084E18"/>
    <w:rsid w:val="000934A2"/>
    <w:rsid w:val="000B6040"/>
    <w:rsid w:val="000C7904"/>
    <w:rsid w:val="00106674"/>
    <w:rsid w:val="00115505"/>
    <w:rsid w:val="0012488B"/>
    <w:rsid w:val="00124AB9"/>
    <w:rsid w:val="001329E8"/>
    <w:rsid w:val="001352E4"/>
    <w:rsid w:val="001355E5"/>
    <w:rsid w:val="001720AC"/>
    <w:rsid w:val="001836A0"/>
    <w:rsid w:val="001A5757"/>
    <w:rsid w:val="001B0955"/>
    <w:rsid w:val="001E7C5E"/>
    <w:rsid w:val="002016C8"/>
    <w:rsid w:val="00205BDC"/>
    <w:rsid w:val="002274BA"/>
    <w:rsid w:val="00227784"/>
    <w:rsid w:val="0023705D"/>
    <w:rsid w:val="00250A31"/>
    <w:rsid w:val="00251C13"/>
    <w:rsid w:val="00261936"/>
    <w:rsid w:val="002633A7"/>
    <w:rsid w:val="00271EA2"/>
    <w:rsid w:val="00285850"/>
    <w:rsid w:val="00285EC1"/>
    <w:rsid w:val="002915DA"/>
    <w:rsid w:val="002922D0"/>
    <w:rsid w:val="002D21D9"/>
    <w:rsid w:val="002E7346"/>
    <w:rsid w:val="002F4641"/>
    <w:rsid w:val="00306509"/>
    <w:rsid w:val="003078BD"/>
    <w:rsid w:val="00310DBF"/>
    <w:rsid w:val="003152C4"/>
    <w:rsid w:val="00316105"/>
    <w:rsid w:val="00324291"/>
    <w:rsid w:val="00330704"/>
    <w:rsid w:val="00340B03"/>
    <w:rsid w:val="00367E1D"/>
    <w:rsid w:val="00370D95"/>
    <w:rsid w:val="00373440"/>
    <w:rsid w:val="00380AE7"/>
    <w:rsid w:val="00385AE0"/>
    <w:rsid w:val="003A4BAE"/>
    <w:rsid w:val="003A6943"/>
    <w:rsid w:val="003C1074"/>
    <w:rsid w:val="003D5F78"/>
    <w:rsid w:val="003D6F20"/>
    <w:rsid w:val="003E20A7"/>
    <w:rsid w:val="003E391D"/>
    <w:rsid w:val="00410BA2"/>
    <w:rsid w:val="00414621"/>
    <w:rsid w:val="00430B3F"/>
    <w:rsid w:val="00434074"/>
    <w:rsid w:val="004622B4"/>
    <w:rsid w:val="00463C3B"/>
    <w:rsid w:val="00482050"/>
    <w:rsid w:val="00492E63"/>
    <w:rsid w:val="004937AE"/>
    <w:rsid w:val="004962DC"/>
    <w:rsid w:val="004B290B"/>
    <w:rsid w:val="004C381D"/>
    <w:rsid w:val="004E1484"/>
    <w:rsid w:val="004E2970"/>
    <w:rsid w:val="004F3AD8"/>
    <w:rsid w:val="005026DD"/>
    <w:rsid w:val="00513EFC"/>
    <w:rsid w:val="0052113B"/>
    <w:rsid w:val="00542F84"/>
    <w:rsid w:val="00554C6C"/>
    <w:rsid w:val="00556BE1"/>
    <w:rsid w:val="0056366D"/>
    <w:rsid w:val="00564951"/>
    <w:rsid w:val="005722A6"/>
    <w:rsid w:val="0057284B"/>
    <w:rsid w:val="00573BF9"/>
    <w:rsid w:val="00597C51"/>
    <w:rsid w:val="005A4A49"/>
    <w:rsid w:val="005A5CDF"/>
    <w:rsid w:val="005A7760"/>
    <w:rsid w:val="005B1D68"/>
    <w:rsid w:val="005B52ED"/>
    <w:rsid w:val="005E0461"/>
    <w:rsid w:val="005E1681"/>
    <w:rsid w:val="005E5FB1"/>
    <w:rsid w:val="00611B37"/>
    <w:rsid w:val="006252B4"/>
    <w:rsid w:val="0063656B"/>
    <w:rsid w:val="00646BA2"/>
    <w:rsid w:val="00660697"/>
    <w:rsid w:val="00674B45"/>
    <w:rsid w:val="00675EA0"/>
    <w:rsid w:val="00693C14"/>
    <w:rsid w:val="00697D8F"/>
    <w:rsid w:val="006B577D"/>
    <w:rsid w:val="006B6CC7"/>
    <w:rsid w:val="006C08A0"/>
    <w:rsid w:val="006C47D8"/>
    <w:rsid w:val="006D2D08"/>
    <w:rsid w:val="006D7CA0"/>
    <w:rsid w:val="006E346E"/>
    <w:rsid w:val="006F04CC"/>
    <w:rsid w:val="006F26A2"/>
    <w:rsid w:val="006F6135"/>
    <w:rsid w:val="00701512"/>
    <w:rsid w:val="0070237E"/>
    <w:rsid w:val="00725803"/>
    <w:rsid w:val="00725CB5"/>
    <w:rsid w:val="00726A18"/>
    <w:rsid w:val="007307A3"/>
    <w:rsid w:val="00731042"/>
    <w:rsid w:val="00731C1B"/>
    <w:rsid w:val="00752315"/>
    <w:rsid w:val="00786C06"/>
    <w:rsid w:val="007A35F7"/>
    <w:rsid w:val="007A4F8F"/>
    <w:rsid w:val="007C3263"/>
    <w:rsid w:val="007E24EB"/>
    <w:rsid w:val="007E7E47"/>
    <w:rsid w:val="007F13CA"/>
    <w:rsid w:val="007F1497"/>
    <w:rsid w:val="00810A63"/>
    <w:rsid w:val="00816AB7"/>
    <w:rsid w:val="00817598"/>
    <w:rsid w:val="00830370"/>
    <w:rsid w:val="0085041D"/>
    <w:rsid w:val="008542A6"/>
    <w:rsid w:val="00857E6B"/>
    <w:rsid w:val="00882CFD"/>
    <w:rsid w:val="008963C6"/>
    <w:rsid w:val="008968C4"/>
    <w:rsid w:val="008B133D"/>
    <w:rsid w:val="008B425E"/>
    <w:rsid w:val="008B4392"/>
    <w:rsid w:val="008C5994"/>
    <w:rsid w:val="008D7630"/>
    <w:rsid w:val="008D7C1C"/>
    <w:rsid w:val="008E035A"/>
    <w:rsid w:val="009005A8"/>
    <w:rsid w:val="0090224A"/>
    <w:rsid w:val="00903163"/>
    <w:rsid w:val="009073E8"/>
    <w:rsid w:val="0092291B"/>
    <w:rsid w:val="009278BC"/>
    <w:rsid w:val="00932D92"/>
    <w:rsid w:val="009404A2"/>
    <w:rsid w:val="009413D8"/>
    <w:rsid w:val="00947D6F"/>
    <w:rsid w:val="0095272C"/>
    <w:rsid w:val="00961122"/>
    <w:rsid w:val="00965A17"/>
    <w:rsid w:val="009705A2"/>
    <w:rsid w:val="00972024"/>
    <w:rsid w:val="00983421"/>
    <w:rsid w:val="009A6F07"/>
    <w:rsid w:val="009B0A7C"/>
    <w:rsid w:val="009B0D7F"/>
    <w:rsid w:val="009B6A5D"/>
    <w:rsid w:val="009C1240"/>
    <w:rsid w:val="009C309D"/>
    <w:rsid w:val="009D3717"/>
    <w:rsid w:val="009D4EDE"/>
    <w:rsid w:val="009E6AD1"/>
    <w:rsid w:val="009F04D2"/>
    <w:rsid w:val="009F144F"/>
    <w:rsid w:val="009F2BA7"/>
    <w:rsid w:val="009F3728"/>
    <w:rsid w:val="009F69D1"/>
    <w:rsid w:val="009F6DA0"/>
    <w:rsid w:val="00A005EE"/>
    <w:rsid w:val="00A01182"/>
    <w:rsid w:val="00A029FB"/>
    <w:rsid w:val="00A27896"/>
    <w:rsid w:val="00A415A7"/>
    <w:rsid w:val="00A9702D"/>
    <w:rsid w:val="00A97E8E"/>
    <w:rsid w:val="00AA345D"/>
    <w:rsid w:val="00AA3A96"/>
    <w:rsid w:val="00AA6EFE"/>
    <w:rsid w:val="00AB33CB"/>
    <w:rsid w:val="00AD13CB"/>
    <w:rsid w:val="00AD2BC0"/>
    <w:rsid w:val="00AD3FD8"/>
    <w:rsid w:val="00B149D6"/>
    <w:rsid w:val="00B370A8"/>
    <w:rsid w:val="00B524CD"/>
    <w:rsid w:val="00B56ACC"/>
    <w:rsid w:val="00B727C1"/>
    <w:rsid w:val="00BC7376"/>
    <w:rsid w:val="00BD669A"/>
    <w:rsid w:val="00BE023D"/>
    <w:rsid w:val="00BF331A"/>
    <w:rsid w:val="00C0399B"/>
    <w:rsid w:val="00C13F2B"/>
    <w:rsid w:val="00C34B0F"/>
    <w:rsid w:val="00C34DD1"/>
    <w:rsid w:val="00C43D65"/>
    <w:rsid w:val="00C56AFB"/>
    <w:rsid w:val="00C62EF0"/>
    <w:rsid w:val="00C84833"/>
    <w:rsid w:val="00C87AB4"/>
    <w:rsid w:val="00C9044F"/>
    <w:rsid w:val="00C93DDF"/>
    <w:rsid w:val="00CB306B"/>
    <w:rsid w:val="00CD0003"/>
    <w:rsid w:val="00CD16A3"/>
    <w:rsid w:val="00CE16DD"/>
    <w:rsid w:val="00CF3E65"/>
    <w:rsid w:val="00D12716"/>
    <w:rsid w:val="00D141F2"/>
    <w:rsid w:val="00D168FD"/>
    <w:rsid w:val="00D20E8A"/>
    <w:rsid w:val="00D22B80"/>
    <w:rsid w:val="00D230F8"/>
    <w:rsid w:val="00D23D1B"/>
    <w:rsid w:val="00D2420D"/>
    <w:rsid w:val="00D30382"/>
    <w:rsid w:val="00D35461"/>
    <w:rsid w:val="00D413F9"/>
    <w:rsid w:val="00D44E50"/>
    <w:rsid w:val="00D46845"/>
    <w:rsid w:val="00D52410"/>
    <w:rsid w:val="00D52662"/>
    <w:rsid w:val="00D7189C"/>
    <w:rsid w:val="00D733EC"/>
    <w:rsid w:val="00D82FFA"/>
    <w:rsid w:val="00D90060"/>
    <w:rsid w:val="00D92B95"/>
    <w:rsid w:val="00D97366"/>
    <w:rsid w:val="00DA7406"/>
    <w:rsid w:val="00DE7274"/>
    <w:rsid w:val="00DE7323"/>
    <w:rsid w:val="00DF7FD2"/>
    <w:rsid w:val="00E03F71"/>
    <w:rsid w:val="00E154B5"/>
    <w:rsid w:val="00E232F0"/>
    <w:rsid w:val="00E52791"/>
    <w:rsid w:val="00E52A1F"/>
    <w:rsid w:val="00E702F9"/>
    <w:rsid w:val="00E83195"/>
    <w:rsid w:val="00E8420F"/>
    <w:rsid w:val="00E8592D"/>
    <w:rsid w:val="00EA0B79"/>
    <w:rsid w:val="00EB75A6"/>
    <w:rsid w:val="00EC0E3E"/>
    <w:rsid w:val="00EC7276"/>
    <w:rsid w:val="00ED1320"/>
    <w:rsid w:val="00F00A4F"/>
    <w:rsid w:val="00F216F0"/>
    <w:rsid w:val="00F2655F"/>
    <w:rsid w:val="00F31A44"/>
    <w:rsid w:val="00F33CD8"/>
    <w:rsid w:val="00F941EF"/>
    <w:rsid w:val="00FC3B86"/>
    <w:rsid w:val="00FC6B4E"/>
    <w:rsid w:val="00FD1DE2"/>
    <w:rsid w:val="00FD250E"/>
    <w:rsid w:val="00FD6D9C"/>
    <w:rsid w:val="00FD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A96D7"/>
  <w15:chartTrackingRefBased/>
  <w15:docId w15:val="{FBF8ECB8-06A2-F944-95F5-B45B04C8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B56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3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github.com/OttawaCloudConsultin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linkedin.com/in/Christian-Turner-CloudPro" TargetMode="Externa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ristian/Library/Containers/com.microsoft.Word/Data/Library/Application%20Support/Microsoft/Office/16.0/DTS/Search/%7bC6609D84-B335-2242-B212-48A72637323F%7dtf1640260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B79FACEAA7614BB2FC5A90875B3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D37AD-E4DD-1A42-A9B5-6E422B64F6E5}"/>
      </w:docPartPr>
      <w:docPartBody>
        <w:p w:rsidR="006D2DE6" w:rsidRDefault="006D2DE6">
          <w:pPr>
            <w:pStyle w:val="E7B79FACEAA7614BB2FC5A90875B3747"/>
          </w:pPr>
          <w:r w:rsidRPr="009D0878">
            <w:t>Address</w:t>
          </w:r>
        </w:p>
      </w:docPartBody>
    </w:docPart>
    <w:docPart>
      <w:docPartPr>
        <w:name w:val="48C432897A126C4D8161CC7E80DFA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40EEC-1075-6F4D-922C-1CEA9B634EAD}"/>
      </w:docPartPr>
      <w:docPartBody>
        <w:p w:rsidR="006D2DE6" w:rsidRDefault="006D2DE6">
          <w:pPr>
            <w:pStyle w:val="48C432897A126C4D8161CC7E80DFA38E"/>
          </w:pPr>
          <w:r w:rsidRPr="009D0878">
            <w:t>Phone</w:t>
          </w:r>
        </w:p>
      </w:docPartBody>
    </w:docPart>
    <w:docPart>
      <w:docPartPr>
        <w:name w:val="7BF0D1573F8DAD44B932C9178C10D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3B5F1-43CA-7E44-B728-DAFF73C66DF2}"/>
      </w:docPartPr>
      <w:docPartBody>
        <w:p w:rsidR="006D2DE6" w:rsidRDefault="006D2DE6">
          <w:pPr>
            <w:pStyle w:val="7BF0D1573F8DAD44B932C9178C10D72B"/>
          </w:pPr>
          <w:r w:rsidRPr="009D0878">
            <w:t>Email</w:t>
          </w:r>
        </w:p>
      </w:docPartBody>
    </w:docPart>
    <w:docPart>
      <w:docPartPr>
        <w:name w:val="1B4BABA83529E44EA68881AEC5D5F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7BC8C-0AC3-2147-9C97-C3809B4589EF}"/>
      </w:docPartPr>
      <w:docPartBody>
        <w:p w:rsidR="006D2DE6" w:rsidRDefault="006D2DE6">
          <w:pPr>
            <w:pStyle w:val="1B4BABA83529E44EA68881AEC5D5F748"/>
          </w:pPr>
          <w:r>
            <w:t>Skills</w:t>
          </w:r>
        </w:p>
      </w:docPartBody>
    </w:docPart>
    <w:docPart>
      <w:docPartPr>
        <w:name w:val="EC409F421B61614DA00FE243FC7E3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99F94-8EED-DF4C-8874-C1376DE02CFD}"/>
      </w:docPartPr>
      <w:docPartBody>
        <w:p w:rsidR="006D2DE6" w:rsidRDefault="006D2DE6">
          <w:pPr>
            <w:pStyle w:val="EC409F421B61614DA00FE243FC7E3F6A"/>
          </w:pPr>
          <w:r w:rsidRPr="00AD3FD8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03"/>
    <w:rsid w:val="00084E18"/>
    <w:rsid w:val="000B6040"/>
    <w:rsid w:val="001329E8"/>
    <w:rsid w:val="001864A0"/>
    <w:rsid w:val="0023748D"/>
    <w:rsid w:val="003078BD"/>
    <w:rsid w:val="0067412D"/>
    <w:rsid w:val="006D2DE6"/>
    <w:rsid w:val="00750066"/>
    <w:rsid w:val="007A4F8F"/>
    <w:rsid w:val="00832730"/>
    <w:rsid w:val="008E035A"/>
    <w:rsid w:val="009658AC"/>
    <w:rsid w:val="009A414D"/>
    <w:rsid w:val="00A27896"/>
    <w:rsid w:val="00B46598"/>
    <w:rsid w:val="00B60F7D"/>
    <w:rsid w:val="00C87AB4"/>
    <w:rsid w:val="00C93DDF"/>
    <w:rsid w:val="00D52662"/>
    <w:rsid w:val="00D9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B79FACEAA7614BB2FC5A90875B3747">
    <w:name w:val="E7B79FACEAA7614BB2FC5A90875B3747"/>
  </w:style>
  <w:style w:type="paragraph" w:customStyle="1" w:styleId="48C432897A126C4D8161CC7E80DFA38E">
    <w:name w:val="48C432897A126C4D8161CC7E80DFA38E"/>
  </w:style>
  <w:style w:type="paragraph" w:customStyle="1" w:styleId="7BF0D1573F8DAD44B932C9178C10D72B">
    <w:name w:val="7BF0D1573F8DAD44B932C9178C10D72B"/>
  </w:style>
  <w:style w:type="paragraph" w:customStyle="1" w:styleId="1B4BABA83529E44EA68881AEC5D5F748">
    <w:name w:val="1B4BABA83529E44EA68881AEC5D5F748"/>
  </w:style>
  <w:style w:type="paragraph" w:customStyle="1" w:styleId="EC409F421B61614DA00FE243FC7E3F6A">
    <w:name w:val="EC409F421B61614DA00FE243FC7E3F6A"/>
  </w:style>
  <w:style w:type="character" w:styleId="Emphasis">
    <w:name w:val="Emphasis"/>
    <w:basedOn w:val="DefaultParagraphFont"/>
    <w:uiPriority w:val="20"/>
    <w:qFormat/>
    <w:rsid w:val="00D93A03"/>
    <w:rPr>
      <w:b w:val="0"/>
      <w:i w:val="0"/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Carleton Place, Ontario</CompanyAddress>
  <CompanyPhone>(613) 796-3300</CompanyPhone>
  <CompanyFax/>
  <CompanyEmail>CTurner@OttawaCloudConsulting.com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7A23F3-9E2F-4CC8-8619-030649304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{C6609D84-B335-2242-B212-48A72637323F}tf16402607.dotx</Template>
  <TotalTime>128</TotalTime>
  <Pages>2</Pages>
  <Words>527</Words>
  <Characters>3839</Characters>
  <Application>Microsoft Office Word</Application>
  <DocSecurity>0</DocSecurity>
  <Lines>93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Turner Resume</dc:title>
  <dc:subject>Resume</dc:subject>
  <dc:creator>Christian Turner</dc:creator>
  <cp:keywords/>
  <dc:description/>
  <cp:lastModifiedBy>Christian Turner</cp:lastModifiedBy>
  <cp:revision>95</cp:revision>
  <dcterms:created xsi:type="dcterms:W3CDTF">2024-04-05T18:36:00Z</dcterms:created>
  <dcterms:modified xsi:type="dcterms:W3CDTF">2025-11-13T14:58:00Z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8e69bc-a7f2-49bc-a1cb-e455298626be_Enabled">
    <vt:lpwstr>true</vt:lpwstr>
  </property>
  <property fmtid="{D5CDD505-2E9C-101B-9397-08002B2CF9AE}" pid="3" name="MSIP_Label_ab8e69bc-a7f2-49bc-a1cb-e455298626be_SetDate">
    <vt:lpwstr>2024-04-03T16:47:12Z</vt:lpwstr>
  </property>
  <property fmtid="{D5CDD505-2E9C-101B-9397-08002B2CF9AE}" pid="4" name="MSIP_Label_ab8e69bc-a7f2-49bc-a1cb-e455298626be_Method">
    <vt:lpwstr>Privileged</vt:lpwstr>
  </property>
  <property fmtid="{D5CDD505-2E9C-101B-9397-08002B2CF9AE}" pid="5" name="MSIP_Label_ab8e69bc-a7f2-49bc-a1cb-e455298626be_Name">
    <vt:lpwstr>Unrestricted</vt:lpwstr>
  </property>
  <property fmtid="{D5CDD505-2E9C-101B-9397-08002B2CF9AE}" pid="6" name="MSIP_Label_ab8e69bc-a7f2-49bc-a1cb-e455298626be_SiteId">
    <vt:lpwstr>fec61b45-9a50-424e-8b63-b583b1a90197</vt:lpwstr>
  </property>
  <property fmtid="{D5CDD505-2E9C-101B-9397-08002B2CF9AE}" pid="7" name="MSIP_Label_ab8e69bc-a7f2-49bc-a1cb-e455298626be_ActionId">
    <vt:lpwstr>c47f4858-c767-4a42-9667-3a84878d788f</vt:lpwstr>
  </property>
  <property fmtid="{D5CDD505-2E9C-101B-9397-08002B2CF9AE}" pid="8" name="MSIP_Label_ab8e69bc-a7f2-49bc-a1cb-e455298626be_ContentBits">
    <vt:lpwstr>0</vt:lpwstr>
  </property>
</Properties>
</file>